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-261" w:tblpY="375"/>
        <w:tblOverlap w:val="never"/>
        <w:tblW w:w="1041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87"/>
        <w:gridCol w:w="1487"/>
        <w:gridCol w:w="1487"/>
        <w:gridCol w:w="1487"/>
        <w:gridCol w:w="1487"/>
        <w:gridCol w:w="1488"/>
      </w:tblGrid>
      <w:tr w14:paraId="4780D4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7" w:hRule="atLeast"/>
        </w:trPr>
        <w:tc>
          <w:tcPr>
            <w:tcW w:w="10410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03D26EB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儿科临床医学院宿舍值日表</w:t>
            </w:r>
          </w:p>
          <w:p w14:paraId="77135FF0"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宿舍区：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宿舍号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273175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4B293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30449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46E5D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F6D4E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E6EB8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101C0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8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00E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48E2C7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48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BDD508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90730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4EAED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4FCCE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E28B9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58015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030E0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3FEF1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4B747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DF120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A3962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142A5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F44CC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A6BB1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60078D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306B69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7FDF6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37083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E495E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81EBF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50DBD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BF58C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2E7954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7E9E3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081D9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DA257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BDB76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1626D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095FC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4F67D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68C5BD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50E98F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94848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079CF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0FDD0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85723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51804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646B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51EB5C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65D55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993AA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0122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A98C3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D0BE2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F1305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5F281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1117C6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720F38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2ACA0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52A1A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DE764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FF19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62EAE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4B23C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0994EF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0666B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DFF6C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295F2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8BEE7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A7AE0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BABC3C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B9ED0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722745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5AA262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BAB8A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6B218E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A8589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0B8C1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2D154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7CA72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423FC4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7A5BDEBB">
      <w:pPr>
        <w:rPr>
          <w:rFonts w:hint="eastAsia" w:ascii="宋体" w:hAnsi="宋体" w:eastAsia="宋体" w:cs="宋体"/>
          <w:sz w:val="24"/>
          <w:szCs w:val="24"/>
        </w:rPr>
      </w:pPr>
    </w:p>
    <w:p w14:paraId="681D43E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备注：值日范围与要求</w:t>
      </w:r>
    </w:p>
    <w:p w14:paraId="1D41BF32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1、宿舍</w:t>
      </w:r>
      <w:r>
        <w:rPr>
          <w:rFonts w:hint="eastAsia" w:ascii="宋体" w:hAnsi="宋体" w:eastAsia="宋体" w:cs="宋体"/>
          <w:sz w:val="24"/>
          <w:szCs w:val="24"/>
        </w:rPr>
        <w:t>无违章电器、明火，无私拉乱接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A6230F8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过道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楼道内和消防疏散通道口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不允许</w:t>
      </w:r>
      <w:r>
        <w:rPr>
          <w:rFonts w:hint="eastAsia" w:ascii="宋体" w:hAnsi="宋体" w:eastAsia="宋体" w:cs="宋体"/>
          <w:sz w:val="24"/>
          <w:szCs w:val="24"/>
        </w:rPr>
        <w:t>摆放晾衣架、鞋柜和堆放杂物</w:t>
      </w:r>
    </w:p>
    <w:p w14:paraId="30D02415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窗：</w:t>
      </w:r>
      <w:r>
        <w:rPr>
          <w:rFonts w:hint="eastAsia" w:ascii="宋体" w:hAnsi="宋体" w:eastAsia="宋体" w:cs="宋体"/>
          <w:sz w:val="24"/>
          <w:szCs w:val="24"/>
        </w:rPr>
        <w:t>门窗无损，干净明亮。</w:t>
      </w:r>
    </w:p>
    <w:p w14:paraId="04B39160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床铺书桌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整洁有序，整齐美观。</w:t>
      </w:r>
    </w:p>
    <w:p w14:paraId="63EF05C2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物品存放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无物品堆积，无垃圾滞留，空气清新。</w:t>
      </w:r>
    </w:p>
    <w:p w14:paraId="5567E287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台：地表干净无堆积，晾晒有序。</w:t>
      </w:r>
    </w:p>
    <w:p w14:paraId="3E7C39DA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7、盥洗台、卫生间：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打扫清洁，干净有序，节约水电。</w:t>
      </w:r>
    </w:p>
    <w:p w14:paraId="79E994D7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宿舍内不得饲养宠物</w:t>
      </w:r>
    </w:p>
    <w:p w14:paraId="08DEB8DF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9、宿舍内务分工明确，有粘贴值日表</w:t>
      </w:r>
    </w:p>
    <w:p w14:paraId="6566046D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10、宿舍文化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布置美观，整体和谐。</w:t>
      </w:r>
    </w:p>
    <w:p w14:paraId="54EBF18B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06C5D15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283" w:right="1134" w:bottom="22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E0YjA5MzdlNjM4M2Y3MzhlZmI3ZmQwNjFlNjI2MTNiIiwidXNlckNvdW50IjoyfQ=="/>
  </w:docVars>
  <w:rsids>
    <w:rsidRoot w:val="7CB0209E"/>
    <w:rsid w:val="0DB13B00"/>
    <w:rsid w:val="185A5A76"/>
    <w:rsid w:val="3BEE652E"/>
    <w:rsid w:val="45E958C2"/>
    <w:rsid w:val="4E29584B"/>
    <w:rsid w:val="55C25926"/>
    <w:rsid w:val="7CB0209E"/>
    <w:rsid w:val="7F1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\AppData\Roaming\kingsoft\office6\templates\download\0da9e9fa-63b5-4c10-a0f4-36edff29d586\&#23487;&#33293;&#21355;&#29983;&#20540;&#26085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宿舍卫生值日表.docx</Template>
  <Pages>1</Pages>
  <Words>420</Words>
  <Characters>422</Characters>
  <Lines>0</Lines>
  <Paragraphs>0</Paragraphs>
  <TotalTime>4</TotalTime>
  <ScaleCrop>false</ScaleCrop>
  <LinksUpToDate>false</LinksUpToDate>
  <CharactersWithSpaces>646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2024-10-12T02:26:00Z</dcterms:created>
  <dc:creator>徐继军</dc:creator>
  <cp:lastModifiedBy>徐继军</cp:lastModifiedBy>
  <dcterms:modified xsi:type="dcterms:W3CDTF">2024-10-12T02:47:25Z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439EC02DFCD14782BA32B995E19893AA_13</vt:lpwstr>
  </property>
  <property fmtid="{D5CDD505-2E9C-101B-9397-08002B2CF9AE}" pid="4" name="KSOTemplateUUID">
    <vt:lpwstr>v1.0_mb_K2O+h3AAMu2CsNsfhJMpCQ==</vt:lpwstr>
  </property>
</Properties>
</file>